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7"/>
        <w:gridCol w:w="7173"/>
      </w:tblGrid>
      <w:tr w:rsidR="00752A93" w:rsidRPr="00752A93" w:rsidTr="00684762">
        <w:tc>
          <w:tcPr>
            <w:tcW w:w="887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b/>
                <w:bCs/>
                <w:lang w:val="ca-ES"/>
                <w:rPrChange w:id="0" w:author="Maria Llopis" w:date="2014-05-14T17:16:00Z">
                  <w:rPr>
                    <w:b/>
                    <w:bCs/>
                  </w:rPr>
                </w:rPrChange>
              </w:rPr>
            </w:pPr>
            <w:r w:rsidRPr="00752A93">
              <w:rPr>
                <w:b/>
                <w:bCs/>
                <w:lang w:val="ca-ES"/>
                <w:rPrChange w:id="1" w:author="Maria Llopis" w:date="2014-05-14T17:16:00Z">
                  <w:rPr>
                    <w:b/>
                    <w:bCs/>
                  </w:rPr>
                </w:rPrChange>
              </w:rPr>
              <w:t>Grup</w:t>
            </w:r>
          </w:p>
        </w:tc>
        <w:tc>
          <w:tcPr>
            <w:tcW w:w="4113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b/>
                <w:bCs/>
                <w:lang w:val="ca-ES"/>
                <w:rPrChange w:id="2" w:author="Maria Llopis" w:date="2014-05-14T17:16:00Z">
                  <w:rPr>
                    <w:b/>
                    <w:bCs/>
                  </w:rPr>
                </w:rPrChange>
              </w:rPr>
            </w:pPr>
            <w:r w:rsidRPr="00752A93">
              <w:rPr>
                <w:b/>
                <w:bCs/>
                <w:lang w:val="ca-ES"/>
                <w:rPrChange w:id="3" w:author="Maria Llopis" w:date="2014-05-14T17:16:00Z">
                  <w:rPr>
                    <w:b/>
                    <w:bCs/>
                  </w:rPr>
                </w:rPrChange>
              </w:rPr>
              <w:t>Descripció</w:t>
            </w:r>
          </w:p>
        </w:tc>
      </w:tr>
      <w:tr w:rsidR="00752A93" w:rsidRPr="00752A93" w:rsidTr="00684762">
        <w:tc>
          <w:tcPr>
            <w:tcW w:w="887" w:type="pct"/>
            <w:shd w:val="pct5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4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5" w:author="Maria Llopis" w:date="2014-05-14T17:16:00Z">
                  <w:rPr/>
                </w:rPrChange>
              </w:rPr>
              <w:t>SF-1</w:t>
            </w:r>
          </w:p>
        </w:tc>
        <w:tc>
          <w:tcPr>
            <w:tcW w:w="4113" w:type="pct"/>
            <w:shd w:val="pct5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6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7" w:author="Maria Llopis" w:date="2014-05-14T17:16:00Z">
                  <w:rPr/>
                </w:rPrChange>
              </w:rPr>
              <w:t>Percussors actius</w:t>
            </w:r>
          </w:p>
        </w:tc>
      </w:tr>
      <w:tr w:rsidR="00752A93" w:rsidRPr="00752A93" w:rsidTr="00684762">
        <w:tc>
          <w:tcPr>
            <w:tcW w:w="887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8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9" w:author="Maria Llopis" w:date="2014-05-14T17:16:00Z">
                  <w:rPr/>
                </w:rPrChange>
              </w:rPr>
              <w:t>SF-2</w:t>
            </w:r>
          </w:p>
        </w:tc>
        <w:tc>
          <w:tcPr>
            <w:tcW w:w="4113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10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11" w:author="Maria Llopis" w:date="2014-05-14T17:16:00Z">
                  <w:rPr/>
                </w:rPrChange>
              </w:rPr>
              <w:t>Percussors passius</w:t>
            </w:r>
          </w:p>
        </w:tc>
      </w:tr>
      <w:tr w:rsidR="00752A93" w:rsidRPr="00752A93" w:rsidTr="00684762">
        <w:tc>
          <w:tcPr>
            <w:tcW w:w="887" w:type="pct"/>
            <w:shd w:val="pct5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12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13" w:author="Maria Llopis" w:date="2014-05-14T17:16:00Z">
                  <w:rPr/>
                </w:rPrChange>
              </w:rPr>
              <w:t>SF-3</w:t>
            </w:r>
          </w:p>
        </w:tc>
        <w:tc>
          <w:tcPr>
            <w:tcW w:w="4113" w:type="pct"/>
            <w:shd w:val="pct5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14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15" w:author="Maria Llopis" w:date="2014-05-14T17:16:00Z">
                  <w:rPr/>
                </w:rPrChange>
              </w:rPr>
              <w:t>Suports d</w:t>
            </w:r>
            <w:r w:rsidRPr="008E24A7">
              <w:rPr>
                <w:lang w:val="ca-ES"/>
                <w:rPrChange w:id="16" w:author="Maria Llopis" w:date="2014-05-14T17:16:00Z">
                  <w:rPr>
                    <w:lang w:val="ca-ES"/>
                  </w:rPr>
                </w:rPrChange>
              </w:rPr>
              <w:t>’</w:t>
            </w:r>
            <w:r w:rsidRPr="00752A93">
              <w:rPr>
                <w:lang w:val="ca-ES"/>
                <w:rPrChange w:id="17" w:author="Maria Llopis" w:date="2014-05-14T17:16:00Z">
                  <w:rPr/>
                </w:rPrChange>
              </w:rPr>
              <w:t xml:space="preserve">origen antròpic involuntari </w:t>
            </w:r>
          </w:p>
        </w:tc>
      </w:tr>
      <w:tr w:rsidR="00752A93" w:rsidRPr="00752A93" w:rsidTr="00684762">
        <w:tc>
          <w:tcPr>
            <w:tcW w:w="887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18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19" w:author="Maria Llopis" w:date="2014-05-14T17:16:00Z">
                  <w:rPr/>
                </w:rPrChange>
              </w:rPr>
              <w:t>SF-4</w:t>
            </w:r>
          </w:p>
        </w:tc>
        <w:tc>
          <w:tcPr>
            <w:tcW w:w="4113" w:type="pct"/>
            <w:shd w:val="pct20" w:color="000000" w:fill="FFFFFF"/>
          </w:tcPr>
          <w:p w:rsidR="00752A93" w:rsidRPr="00752A93" w:rsidRDefault="00752A93" w:rsidP="00684762">
            <w:pPr>
              <w:spacing w:before="60" w:after="60"/>
              <w:jc w:val="center"/>
              <w:rPr>
                <w:lang w:val="ca-ES"/>
                <w:rPrChange w:id="20" w:author="Maria Llopis" w:date="2014-05-14T17:16:00Z">
                  <w:rPr/>
                </w:rPrChange>
              </w:rPr>
            </w:pPr>
            <w:r w:rsidRPr="00752A93">
              <w:rPr>
                <w:lang w:val="ca-ES"/>
                <w:rPrChange w:id="21" w:author="Maria Llopis" w:date="2014-05-14T17:16:00Z">
                  <w:rPr/>
                </w:rPrChange>
              </w:rPr>
              <w:t xml:space="preserve">Suports generats o alterats tèrmicament   </w:t>
            </w:r>
          </w:p>
        </w:tc>
      </w:tr>
    </w:tbl>
    <w:p w:rsidR="00752A93" w:rsidRPr="00752A93" w:rsidRDefault="00752A93">
      <w:pPr>
        <w:rPr>
          <w:lang w:val="ca-ES"/>
          <w:rPrChange w:id="22" w:author="Maria Llopis" w:date="2014-05-14T17:16:00Z">
            <w:rPr/>
          </w:rPrChange>
        </w:rPr>
      </w:pPr>
    </w:p>
    <w:sectPr w:rsidR="00752A93" w:rsidRPr="00752A93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A"/>
    <w:rsid w:val="00095272"/>
    <w:rsid w:val="001D0DEC"/>
    <w:rsid w:val="001E3643"/>
    <w:rsid w:val="00252AF6"/>
    <w:rsid w:val="0027178B"/>
    <w:rsid w:val="00357E17"/>
    <w:rsid w:val="003B0C4F"/>
    <w:rsid w:val="00425B33"/>
    <w:rsid w:val="00453507"/>
    <w:rsid w:val="0052246D"/>
    <w:rsid w:val="005D2E61"/>
    <w:rsid w:val="00684762"/>
    <w:rsid w:val="006F0DA8"/>
    <w:rsid w:val="00752A93"/>
    <w:rsid w:val="00754473"/>
    <w:rsid w:val="00850CCD"/>
    <w:rsid w:val="008E24A7"/>
    <w:rsid w:val="009216EA"/>
    <w:rsid w:val="00940E77"/>
    <w:rsid w:val="00974D0A"/>
    <w:rsid w:val="00AD4925"/>
    <w:rsid w:val="00B479F1"/>
    <w:rsid w:val="00B502EC"/>
    <w:rsid w:val="00C1421F"/>
    <w:rsid w:val="00D15EFB"/>
    <w:rsid w:val="00DB408B"/>
    <w:rsid w:val="00EE4BEF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EA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9216EA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9216EA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8E24A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C5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137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</dc:title>
  <dc:subject/>
  <dc:creator>_llp_cepap</dc:creator>
  <cp:keywords/>
  <dc:description/>
  <cp:lastModifiedBy>Maria Llopis</cp:lastModifiedBy>
  <cp:revision>3</cp:revision>
  <dcterms:created xsi:type="dcterms:W3CDTF">2014-05-14T15:16:00Z</dcterms:created>
  <dcterms:modified xsi:type="dcterms:W3CDTF">2014-05-14T15:16:00Z</dcterms:modified>
</cp:coreProperties>
</file>